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6B" w:rsidRPr="00353E2B" w:rsidRDefault="0092426B" w:rsidP="009F08DF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报考岗位代码：</w:t>
      </w:r>
      <w:r w:rsidRPr="00353E2B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915E7E">
        <w:rPr>
          <w:rFonts w:ascii="仿宋" w:eastAsia="仿宋" w:hAnsi="仿宋" w:hint="eastAsia"/>
          <w:sz w:val="28"/>
          <w:szCs w:val="28"/>
        </w:rPr>
        <w:t>岗位名称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15E7E">
        <w:rPr>
          <w:rFonts w:ascii="仿宋" w:eastAsia="仿宋" w:hAnsi="仿宋"/>
          <w:sz w:val="28"/>
          <w:szCs w:val="28"/>
          <w:u w:val="single"/>
        </w:rPr>
        <w:t xml:space="preserve">             </w:t>
      </w:r>
    </w:p>
    <w:p w:rsidR="0092426B" w:rsidRPr="003E7008" w:rsidRDefault="0092426B" w:rsidP="00F82184">
      <w:pPr>
        <w:jc w:val="center"/>
        <w:rPr>
          <w:rFonts w:ascii="宋体"/>
          <w:sz w:val="44"/>
          <w:szCs w:val="44"/>
        </w:rPr>
      </w:pPr>
      <w:r w:rsidRPr="003E7008">
        <w:rPr>
          <w:rFonts w:ascii="宋体" w:hAnsi="宋体" w:cs="仿宋" w:hint="eastAsia"/>
          <w:color w:val="000000"/>
          <w:kern w:val="0"/>
          <w:sz w:val="44"/>
          <w:szCs w:val="44"/>
        </w:rPr>
        <w:t>宿迁市先进牛仔产业发展有限公司</w:t>
      </w:r>
      <w:r w:rsidRPr="003E7008">
        <w:rPr>
          <w:rFonts w:ascii="宋体" w:hAnsi="宋体" w:hint="eastAsia"/>
          <w:sz w:val="44"/>
          <w:szCs w:val="44"/>
        </w:rPr>
        <w:t>应聘登记表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0"/>
        <w:gridCol w:w="529"/>
        <w:gridCol w:w="1133"/>
        <w:gridCol w:w="1135"/>
        <w:gridCol w:w="82"/>
        <w:gridCol w:w="1218"/>
        <w:gridCol w:w="401"/>
        <w:gridCol w:w="1134"/>
        <w:gridCol w:w="1985"/>
      </w:tblGrid>
      <w:tr w:rsidR="0092426B" w:rsidRPr="00F93F7A" w:rsidTr="00F93F7A">
        <w:trPr>
          <w:trHeight w:val="49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性别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照片</w:t>
            </w:r>
          </w:p>
        </w:tc>
      </w:tr>
      <w:tr w:rsidR="0092426B" w:rsidRPr="00F93F7A" w:rsidTr="00F93F7A">
        <w:trPr>
          <w:trHeight w:val="52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籍贯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入党时间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参加工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作时间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ind w:leftChars="100" w:left="210"/>
            </w:pPr>
            <w:r w:rsidRPr="00F93F7A">
              <w:rPr>
                <w:rFonts w:hint="eastAsia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3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身份证号</w:t>
            </w:r>
          </w:p>
        </w:tc>
        <w:tc>
          <w:tcPr>
            <w:tcW w:w="3667" w:type="dxa"/>
            <w:gridSpan w:val="4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身高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674"/>
        </w:trPr>
        <w:tc>
          <w:tcPr>
            <w:tcW w:w="1119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学历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全日制教育</w:t>
            </w:r>
          </w:p>
        </w:tc>
        <w:tc>
          <w:tcPr>
            <w:tcW w:w="2268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629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67"/>
        </w:trPr>
        <w:tc>
          <w:tcPr>
            <w:tcW w:w="2518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现工作单位及职务</w:t>
            </w:r>
          </w:p>
        </w:tc>
        <w:tc>
          <w:tcPr>
            <w:tcW w:w="7088" w:type="dxa"/>
            <w:gridSpan w:val="7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32"/>
        </w:trPr>
        <w:tc>
          <w:tcPr>
            <w:tcW w:w="2518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家庭地址及联系电话</w:t>
            </w:r>
          </w:p>
        </w:tc>
        <w:tc>
          <w:tcPr>
            <w:tcW w:w="7088" w:type="dxa"/>
            <w:gridSpan w:val="7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1867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工作简历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40729F"/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家庭主要成员及重要社会关系</w:t>
            </w: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称谓</w:t>
            </w: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政治面貌</w:t>
            </w: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工作单位与职务</w:t>
            </w:r>
          </w:p>
        </w:tc>
      </w:tr>
      <w:tr w:rsidR="0092426B" w:rsidRPr="00F93F7A" w:rsidTr="00F93F7A">
        <w:trPr>
          <w:trHeight w:val="48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397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397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1576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本人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承诺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ind w:firstLineChars="200" w:firstLine="420"/>
            </w:pPr>
            <w:r w:rsidRPr="00F93F7A">
              <w:rPr>
                <w:rFonts w:hint="eastAsia"/>
              </w:rPr>
              <w:t>本人已认真阅读《招聘公告》，确认自己符合拟报考岗位所需的资格条件，所提供得材料真实、有效，如经审查不符，承诺自己放弃笔试、面试和聘用资格。</w:t>
            </w:r>
          </w:p>
          <w:p w:rsidR="0092426B" w:rsidRPr="00F93F7A" w:rsidRDefault="0092426B" w:rsidP="00F93F7A">
            <w:pPr>
              <w:ind w:firstLineChars="600" w:firstLine="1260"/>
            </w:pPr>
          </w:p>
          <w:p w:rsidR="0092426B" w:rsidRPr="00F93F7A" w:rsidRDefault="0092426B" w:rsidP="00F93F7A">
            <w:pPr>
              <w:ind w:firstLineChars="2850" w:firstLine="5985"/>
            </w:pPr>
            <w:r w:rsidRPr="00F93F7A">
              <w:rPr>
                <w:rFonts w:hint="eastAsia"/>
              </w:rPr>
              <w:t>签字：</w:t>
            </w:r>
            <w:r w:rsidRPr="00F93F7A">
              <w:t xml:space="preserve"> </w:t>
            </w:r>
          </w:p>
          <w:p w:rsidR="0092426B" w:rsidRPr="00F93F7A" w:rsidRDefault="0092426B" w:rsidP="00F93F7A">
            <w:pPr>
              <w:ind w:firstLineChars="2850" w:firstLine="5985"/>
            </w:pPr>
            <w:r w:rsidRPr="00F93F7A">
              <w:t xml:space="preserve">                  </w:t>
            </w:r>
          </w:p>
          <w:p w:rsidR="0092426B" w:rsidRPr="00F93F7A" w:rsidRDefault="0092426B" w:rsidP="00F93F7A">
            <w:pPr>
              <w:ind w:firstLineChars="3150" w:firstLine="6615"/>
            </w:pPr>
            <w:r w:rsidRPr="00F93F7A">
              <w:rPr>
                <w:rFonts w:hint="eastAsia"/>
              </w:rPr>
              <w:t>年</w:t>
            </w:r>
            <w:r w:rsidRPr="00F93F7A">
              <w:t xml:space="preserve">    </w:t>
            </w:r>
            <w:r w:rsidRPr="00F93F7A">
              <w:rPr>
                <w:rFonts w:hint="eastAsia"/>
              </w:rPr>
              <w:t>月</w:t>
            </w:r>
            <w:r w:rsidRPr="00F93F7A">
              <w:t xml:space="preserve">    </w:t>
            </w:r>
            <w:r w:rsidRPr="00F93F7A">
              <w:rPr>
                <w:rFonts w:hint="eastAsia"/>
              </w:rPr>
              <w:t>日</w:t>
            </w:r>
          </w:p>
        </w:tc>
      </w:tr>
      <w:tr w:rsidR="0092426B" w:rsidRPr="00F93F7A" w:rsidTr="00F93F7A">
        <w:trPr>
          <w:trHeight w:val="1209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审核组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意</w:t>
            </w:r>
            <w:r w:rsidRPr="00F93F7A">
              <w:t xml:space="preserve"> </w:t>
            </w:r>
            <w:r w:rsidRPr="00F93F7A">
              <w:rPr>
                <w:rFonts w:hint="eastAsia"/>
              </w:rPr>
              <w:t>见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ind w:firstLineChars="300" w:firstLine="630"/>
            </w:pPr>
            <w:r w:rsidRPr="00F93F7A">
              <w:rPr>
                <w:rFonts w:hint="eastAsia"/>
              </w:rPr>
              <w:t>审核人签字：</w:t>
            </w:r>
            <w:r w:rsidRPr="00F93F7A">
              <w:t xml:space="preserve">                                 </w:t>
            </w:r>
            <w:r w:rsidRPr="00F93F7A">
              <w:rPr>
                <w:rFonts w:hint="eastAsia"/>
              </w:rPr>
              <w:t>复审人签字：</w:t>
            </w:r>
          </w:p>
          <w:p w:rsidR="0092426B" w:rsidRPr="00F93F7A" w:rsidRDefault="0092426B" w:rsidP="00F93F7A">
            <w:pPr>
              <w:ind w:firstLineChars="300" w:firstLine="630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年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月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日</w:t>
            </w:r>
            <w:r w:rsidRPr="00F93F7A">
              <w:t xml:space="preserve">            </w:t>
            </w:r>
            <w:r w:rsidRPr="00F93F7A">
              <w:rPr>
                <w:b/>
              </w:rPr>
              <w:t xml:space="preserve"> </w:t>
            </w:r>
            <w:r w:rsidRPr="00F93F7A">
              <w:t xml:space="preserve">                         </w:t>
            </w:r>
            <w:r w:rsidRPr="00F93F7A">
              <w:rPr>
                <w:rFonts w:hint="eastAsia"/>
              </w:rPr>
              <w:t>年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月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日</w:t>
            </w:r>
          </w:p>
        </w:tc>
      </w:tr>
    </w:tbl>
    <w:p w:rsidR="0092426B" w:rsidRDefault="0092426B"/>
    <w:sectPr w:rsidR="0092426B" w:rsidSect="009F08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6B" w:rsidRDefault="0092426B" w:rsidP="009F08DF">
      <w:r>
        <w:separator/>
      </w:r>
    </w:p>
  </w:endnote>
  <w:endnote w:type="continuationSeparator" w:id="0">
    <w:p w:rsidR="0092426B" w:rsidRDefault="0092426B" w:rsidP="009F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6B" w:rsidRDefault="0092426B" w:rsidP="009F08DF">
      <w:r>
        <w:separator/>
      </w:r>
    </w:p>
  </w:footnote>
  <w:footnote w:type="continuationSeparator" w:id="0">
    <w:p w:rsidR="0092426B" w:rsidRDefault="0092426B" w:rsidP="009F0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DF"/>
    <w:rsid w:val="002529CB"/>
    <w:rsid w:val="00353E2B"/>
    <w:rsid w:val="003E7008"/>
    <w:rsid w:val="0040729F"/>
    <w:rsid w:val="00426F9F"/>
    <w:rsid w:val="00470161"/>
    <w:rsid w:val="004E631E"/>
    <w:rsid w:val="005412FC"/>
    <w:rsid w:val="005578A5"/>
    <w:rsid w:val="006E590B"/>
    <w:rsid w:val="00793688"/>
    <w:rsid w:val="008B31DE"/>
    <w:rsid w:val="00915E7E"/>
    <w:rsid w:val="0092426B"/>
    <w:rsid w:val="00970958"/>
    <w:rsid w:val="009F08DF"/>
    <w:rsid w:val="00B7440E"/>
    <w:rsid w:val="00BE1C7E"/>
    <w:rsid w:val="00BF4F69"/>
    <w:rsid w:val="00CC5EAC"/>
    <w:rsid w:val="00D26CFA"/>
    <w:rsid w:val="00DF67FB"/>
    <w:rsid w:val="00EB09FE"/>
    <w:rsid w:val="00ED51D8"/>
    <w:rsid w:val="00F213EE"/>
    <w:rsid w:val="00F64D2E"/>
    <w:rsid w:val="00F82184"/>
    <w:rsid w:val="00F9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8D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8D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F08D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77</Words>
  <Characters>444</Characters>
  <Application>Microsoft Office Outlook</Application>
  <DocSecurity>0</DocSecurity>
  <Lines>0</Lines>
  <Paragraphs>0</Paragraphs>
  <ScaleCrop>false</ScaleCrop>
  <Company>中国微软1606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SQCX</cp:lastModifiedBy>
  <cp:revision>15</cp:revision>
  <cp:lastPrinted>2018-04-09T00:50:00Z</cp:lastPrinted>
  <dcterms:created xsi:type="dcterms:W3CDTF">2018-04-04T01:26:00Z</dcterms:created>
  <dcterms:modified xsi:type="dcterms:W3CDTF">2020-04-13T07:07:00Z</dcterms:modified>
</cp:coreProperties>
</file>